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5B3" w:rsidRDefault="00DA25B3">
      <w:pPr>
        <w:pStyle w:val="berschrift1"/>
      </w:pPr>
    </w:p>
    <w:p w:rsidR="00153624" w:rsidRDefault="00153624" w:rsidP="00244405"/>
    <w:p w:rsidR="00153624" w:rsidRDefault="00485BE2" w:rsidP="00245BB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827903</wp:posOffset>
                </wp:positionH>
                <wp:positionV relativeFrom="margin">
                  <wp:posOffset>5109519</wp:posOffset>
                </wp:positionV>
                <wp:extent cx="2934729" cy="276860"/>
                <wp:effectExtent l="0" t="0" r="0" b="88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729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B36" w:rsidRPr="00562B36" w:rsidRDefault="00485BE2" w:rsidP="00562B36">
                            <w:pP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Ort, 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5.2pt;margin-top:402.3pt;width:231.1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6J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" stroked="f">
                <v:textbox>
                  <w:txbxContent>
                    <w:p w:rsidR="00562B36" w:rsidRPr="00562B36" w:rsidRDefault="00485BE2" w:rsidP="00562B36">
                      <w:pP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Ort, Datum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1186248</wp:posOffset>
                </wp:positionH>
                <wp:positionV relativeFrom="margin">
                  <wp:posOffset>3744097</wp:posOffset>
                </wp:positionV>
                <wp:extent cx="1260389" cy="8026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389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DED" w:rsidRPr="00100FF7" w:rsidRDefault="00485BE2">
                            <w:pPr>
                              <w:rPr>
                                <w:rFonts w:ascii="Franklin Gothic Book" w:hAnsi="Franklin Gothic Book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72"/>
                                <w:szCs w:val="72"/>
                              </w:rPr>
                              <w:t>J</w:t>
                            </w:r>
                            <w:r w:rsidR="00C33CF9">
                              <w:rPr>
                                <w:rFonts w:ascii="Franklin Gothic Book" w:hAnsi="Franklin Gothic Book"/>
                                <w:sz w:val="72"/>
                                <w:szCs w:val="72"/>
                              </w:rPr>
                              <w:t>ahre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93.4pt;margin-top:294.8pt;width:99.25pt;height:63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" stroked="f">
                <v:textbox>
                  <w:txbxContent>
                    <w:p w:rsidR="00473DED" w:rsidRPr="00100FF7" w:rsidRDefault="00485BE2">
                      <w:pPr>
                        <w:rPr>
                          <w:rFonts w:ascii="Franklin Gothic Book" w:hAnsi="Franklin Gothic Book"/>
                          <w:sz w:val="72"/>
                          <w:szCs w:val="72"/>
                        </w:rPr>
                      </w:pPr>
                      <w:r>
                        <w:rPr>
                          <w:rFonts w:ascii="Franklin Gothic Book" w:hAnsi="Franklin Gothic Book"/>
                          <w:sz w:val="72"/>
                          <w:szCs w:val="72"/>
                        </w:rPr>
                        <w:t>J</w:t>
                      </w:r>
                      <w:r w:rsidR="00C33CF9">
                        <w:rPr>
                          <w:rFonts w:ascii="Franklin Gothic Book" w:hAnsi="Franklin Gothic Book"/>
                          <w:sz w:val="72"/>
                          <w:szCs w:val="72"/>
                        </w:rPr>
                        <w:t>ahre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358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margin">
                  <wp:posOffset>2885303</wp:posOffset>
                </wp:positionV>
                <wp:extent cx="7543800" cy="8026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FF7" w:rsidRPr="00100FF7" w:rsidRDefault="00C33CF9" w:rsidP="0023581A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72"/>
                                <w:szCs w:val="72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542.8pt;margin-top:227.2pt;width:594pt;height:63.2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/f9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" stroked="f">
                <v:textbox>
                  <w:txbxContent>
                    <w:p w:rsidR="00100FF7" w:rsidRPr="00100FF7" w:rsidRDefault="00C33CF9" w:rsidP="0023581A">
                      <w:pPr>
                        <w:jc w:val="center"/>
                        <w:rPr>
                          <w:rFonts w:ascii="Franklin Gothic Book" w:hAnsi="Franklin Gothic Book"/>
                          <w:sz w:val="72"/>
                          <w:szCs w:val="72"/>
                        </w:rPr>
                      </w:pPr>
                      <w:r>
                        <w:rPr>
                          <w:rFonts w:ascii="Franklin Gothic Book" w:hAnsi="Franklin Gothic Book"/>
                          <w:sz w:val="72"/>
                          <w:szCs w:val="72"/>
                        </w:rPr>
                        <w:t>Name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1A3106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900430</wp:posOffset>
            </wp:positionH>
            <wp:positionV relativeFrom="margin">
              <wp:posOffset>5941060</wp:posOffset>
            </wp:positionV>
            <wp:extent cx="767715" cy="467995"/>
            <wp:effectExtent l="0" t="0" r="0" b="0"/>
            <wp:wrapNone/>
            <wp:docPr id="6" name="Bild 6" descr="C:\Users\albrecht.schuler\OwnCloud\AB Posaunen_Albrecht\Vorlagen\Unterschriften\ChristofSchmid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brecht.schuler\OwnCloud\AB Posaunen_Albrecht\Vorlagen\Unterschriften\ChristofSchmidt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106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900430</wp:posOffset>
            </wp:positionH>
            <wp:positionV relativeFrom="margin">
              <wp:posOffset>7416800</wp:posOffset>
            </wp:positionV>
            <wp:extent cx="720725" cy="467360"/>
            <wp:effectExtent l="0" t="0" r="0" b="0"/>
            <wp:wrapNone/>
            <wp:docPr id="7" name="Bild 7" descr="C:\Users\albrecht.schuler\OwnCloud\AB Posaunen_Albrecht\Vorlagen\Unterschriften\Frank Möw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brecht.schuler\OwnCloud\AB Posaunen_Albrecht\Vorlagen\Unterschriften\Frank Möw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106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900430</wp:posOffset>
            </wp:positionH>
            <wp:positionV relativeFrom="margin">
              <wp:posOffset>6732905</wp:posOffset>
            </wp:positionV>
            <wp:extent cx="1558925" cy="360045"/>
            <wp:effectExtent l="0" t="0" r="0" b="0"/>
            <wp:wrapNone/>
            <wp:docPr id="5" name="Bild 5" descr="C:\Users\albrecht.schuler\OwnCloud\AB Posaunen_Albrecht\Vorlagen\Unterschriften\Cornelius Kutt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brecht.schuler\OwnCloud\AB Posaunen_Albrecht\Vorlagen\Unterschriften\Cornelius Kuttl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3624" w:rsidSect="00473DED">
      <w:pgSz w:w="11906" w:h="16838" w:code="9"/>
      <w:pgMar w:top="0" w:right="0" w:bottom="0" w:left="0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25F" w:rsidRDefault="008A625F">
      <w:r>
        <w:separator/>
      </w:r>
    </w:p>
  </w:endnote>
  <w:endnote w:type="continuationSeparator" w:id="0">
    <w:p w:rsidR="008A625F" w:rsidRDefault="008A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25F" w:rsidRDefault="008A625F">
      <w:r>
        <w:separator/>
      </w:r>
    </w:p>
  </w:footnote>
  <w:footnote w:type="continuationSeparator" w:id="0">
    <w:p w:rsidR="008A625F" w:rsidRDefault="008A6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2675C"/>
    <w:multiLevelType w:val="hybridMultilevel"/>
    <w:tmpl w:val="9E1AED08"/>
    <w:lvl w:ilvl="0" w:tplc="435A4CAA">
      <w:start w:val="1"/>
      <w:numFmt w:val="bullet"/>
      <w:pStyle w:val="Aufzhlung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0B0BDBC">
      <w:start w:val="1"/>
      <w:numFmt w:val="bullet"/>
      <w:lvlText w:val="▫"/>
      <w:lvlJc w:val="left"/>
      <w:pPr>
        <w:ind w:left="1080" w:hanging="360"/>
      </w:pPr>
      <w:rPr>
        <w:rFonts w:ascii="Calibri" w:hAnsi="Calibri" w:hint="default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4120856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6E3C77"/>
    <w:multiLevelType w:val="multilevel"/>
    <w:tmpl w:val="F79806F6"/>
    <w:lvl w:ilvl="0">
      <w:start w:val="1"/>
      <w:numFmt w:val="none"/>
      <w:pStyle w:val="Vorlage"/>
      <w:lvlText w:val="V: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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907"/>
        </w:tabs>
        <w:ind w:left="907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56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8DC33FD"/>
    <w:multiLevelType w:val="multilevel"/>
    <w:tmpl w:val="63726C2C"/>
    <w:lvl w:ilvl="0">
      <w:start w:val="1"/>
      <w:numFmt w:val="bullet"/>
      <w:pStyle w:val="Frage"/>
      <w:lvlText w:val="?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bullet"/>
      <w:lvlText w:val="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1040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Text w:val="·"/>
      <w:lvlJc w:val="left"/>
      <w:pPr>
        <w:tabs>
          <w:tab w:val="num" w:pos="1701"/>
        </w:tabs>
        <w:ind w:left="1701" w:hanging="510"/>
      </w:pPr>
      <w:rPr>
        <w:rFonts w:ascii="Arial" w:hAnsi="Aria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BAA0741"/>
    <w:multiLevelType w:val="multilevel"/>
    <w:tmpl w:val="7ED4F8D4"/>
    <w:lvl w:ilvl="0">
      <w:start w:val="1"/>
      <w:numFmt w:val="none"/>
      <w:pStyle w:val="Vorbung"/>
      <w:lvlText w:val="V:"/>
      <w:lvlJc w:val="left"/>
      <w:pPr>
        <w:tabs>
          <w:tab w:val="num" w:pos="1134"/>
        </w:tabs>
        <w:ind w:left="1134" w:hanging="680"/>
      </w:pPr>
      <w:rPr>
        <w:rFonts w:ascii="Arial Black" w:hAnsi="Arial Black" w:hint="default"/>
        <w:b/>
        <w:i/>
      </w:rPr>
    </w:lvl>
    <w:lvl w:ilvl="1">
      <w:start w:val="1"/>
      <w:numFmt w:val="bullet"/>
      <w:lvlText w:val="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907"/>
        </w:tabs>
        <w:ind w:left="907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56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ED"/>
    <w:rsid w:val="00011DE4"/>
    <w:rsid w:val="00015CB3"/>
    <w:rsid w:val="00066914"/>
    <w:rsid w:val="000D5529"/>
    <w:rsid w:val="000F6182"/>
    <w:rsid w:val="00100FF7"/>
    <w:rsid w:val="00153624"/>
    <w:rsid w:val="00175F69"/>
    <w:rsid w:val="001A3106"/>
    <w:rsid w:val="002016EB"/>
    <w:rsid w:val="0023581A"/>
    <w:rsid w:val="00244405"/>
    <w:rsid w:val="00245BBB"/>
    <w:rsid w:val="00280FAA"/>
    <w:rsid w:val="00285E59"/>
    <w:rsid w:val="00327F8F"/>
    <w:rsid w:val="003367B5"/>
    <w:rsid w:val="003846A5"/>
    <w:rsid w:val="00397829"/>
    <w:rsid w:val="003B48ED"/>
    <w:rsid w:val="003F0E8E"/>
    <w:rsid w:val="00473DED"/>
    <w:rsid w:val="00480B7D"/>
    <w:rsid w:val="00485BE2"/>
    <w:rsid w:val="0052008C"/>
    <w:rsid w:val="0055698D"/>
    <w:rsid w:val="005602A1"/>
    <w:rsid w:val="00562B36"/>
    <w:rsid w:val="005920D5"/>
    <w:rsid w:val="006E6786"/>
    <w:rsid w:val="007108C0"/>
    <w:rsid w:val="00761BC4"/>
    <w:rsid w:val="007851BC"/>
    <w:rsid w:val="007B3C56"/>
    <w:rsid w:val="008023D7"/>
    <w:rsid w:val="008529D7"/>
    <w:rsid w:val="008566FA"/>
    <w:rsid w:val="00873C7E"/>
    <w:rsid w:val="00874AB1"/>
    <w:rsid w:val="008875C5"/>
    <w:rsid w:val="00890F1E"/>
    <w:rsid w:val="008A625F"/>
    <w:rsid w:val="008A64ED"/>
    <w:rsid w:val="008F783D"/>
    <w:rsid w:val="009311A4"/>
    <w:rsid w:val="00976738"/>
    <w:rsid w:val="009929DF"/>
    <w:rsid w:val="00A27845"/>
    <w:rsid w:val="00A7595E"/>
    <w:rsid w:val="00AD1A4B"/>
    <w:rsid w:val="00AD4D8A"/>
    <w:rsid w:val="00AE3E6C"/>
    <w:rsid w:val="00B24BF1"/>
    <w:rsid w:val="00BD20FC"/>
    <w:rsid w:val="00BE177D"/>
    <w:rsid w:val="00C33CF9"/>
    <w:rsid w:val="00C44EF4"/>
    <w:rsid w:val="00C47B09"/>
    <w:rsid w:val="00C54B8B"/>
    <w:rsid w:val="00C6401A"/>
    <w:rsid w:val="00C82BEE"/>
    <w:rsid w:val="00C848FC"/>
    <w:rsid w:val="00C96723"/>
    <w:rsid w:val="00CC3709"/>
    <w:rsid w:val="00D33D38"/>
    <w:rsid w:val="00D5100D"/>
    <w:rsid w:val="00D552C9"/>
    <w:rsid w:val="00DA25B3"/>
    <w:rsid w:val="00DE3757"/>
    <w:rsid w:val="00DF331A"/>
    <w:rsid w:val="00E369D7"/>
    <w:rsid w:val="00E40032"/>
    <w:rsid w:val="00E46C37"/>
    <w:rsid w:val="00E52152"/>
    <w:rsid w:val="00E83FF4"/>
    <w:rsid w:val="00EE39E8"/>
    <w:rsid w:val="00EE66D7"/>
    <w:rsid w:val="00F564B7"/>
    <w:rsid w:val="00F744EF"/>
    <w:rsid w:val="00FB3ABB"/>
    <w:rsid w:val="00FB6DF5"/>
    <w:rsid w:val="00FD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27F52"/>
  <w15:chartTrackingRefBased/>
  <w15:docId w15:val="{858B342D-8405-430E-84C3-8711E4CD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B48ED"/>
    <w:rPr>
      <w:rFonts w:eastAsia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2016EB"/>
    <w:pPr>
      <w:keepNext/>
      <w:spacing w:after="24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8A64ED"/>
    <w:pPr>
      <w:keepNext/>
      <w:spacing w:after="240"/>
      <w:jc w:val="center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D552C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terTitel">
    <w:name w:val="Unter Titel"/>
    <w:autoRedefine/>
    <w:rsid w:val="00D552C9"/>
    <w:pPr>
      <w:widowControl w:val="0"/>
      <w:spacing w:before="60" w:line="288" w:lineRule="auto"/>
      <w:ind w:left="737" w:right="567"/>
    </w:pPr>
    <w:rPr>
      <w:b/>
      <w:snapToGrid w:val="0"/>
      <w:color w:val="000000"/>
      <w:sz w:val="24"/>
    </w:rPr>
  </w:style>
  <w:style w:type="paragraph" w:customStyle="1" w:styleId="TextAbstand">
    <w:name w:val="Text Abstand"/>
    <w:next w:val="Standard"/>
    <w:rsid w:val="00D552C9"/>
    <w:pPr>
      <w:widowControl w:val="0"/>
      <w:tabs>
        <w:tab w:val="left" w:pos="851"/>
      </w:tabs>
      <w:spacing w:after="80"/>
    </w:pPr>
    <w:rPr>
      <w:snapToGrid w:val="0"/>
      <w:color w:val="000000"/>
      <w:sz w:val="24"/>
    </w:rPr>
  </w:style>
  <w:style w:type="paragraph" w:customStyle="1" w:styleId="Markierung1">
    <w:name w:val="Markierung 1"/>
    <w:link w:val="Markierung1Zchn"/>
    <w:rsid w:val="00D552C9"/>
    <w:pPr>
      <w:widowControl w:val="0"/>
      <w:spacing w:after="60"/>
    </w:pPr>
    <w:rPr>
      <w:b/>
      <w:snapToGrid w:val="0"/>
      <w:color w:val="000000"/>
      <w:sz w:val="24"/>
    </w:rPr>
  </w:style>
  <w:style w:type="paragraph" w:customStyle="1" w:styleId="Markierung">
    <w:name w:val="Markierung"/>
    <w:rsid w:val="00D552C9"/>
    <w:pPr>
      <w:widowControl w:val="0"/>
      <w:spacing w:before="28" w:after="28" w:line="272" w:lineRule="atLeast"/>
      <w:ind w:left="226"/>
    </w:pPr>
    <w:rPr>
      <w:b/>
      <w:snapToGrid w:val="0"/>
      <w:color w:val="000000"/>
      <w:sz w:val="24"/>
    </w:rPr>
  </w:style>
  <w:style w:type="paragraph" w:customStyle="1" w:styleId="Vorlage">
    <w:name w:val="Vorlage"/>
    <w:basedOn w:val="Markierung1"/>
    <w:rsid w:val="00D552C9"/>
    <w:pPr>
      <w:numPr>
        <w:numId w:val="1"/>
      </w:numPr>
      <w:spacing w:before="56" w:after="0"/>
    </w:pPr>
  </w:style>
  <w:style w:type="paragraph" w:customStyle="1" w:styleId="Vorbung">
    <w:name w:val="Vorübung"/>
    <w:basedOn w:val="Markierung1"/>
    <w:rsid w:val="00D552C9"/>
    <w:pPr>
      <w:numPr>
        <w:numId w:val="2"/>
      </w:numPr>
      <w:spacing w:after="80"/>
    </w:pPr>
  </w:style>
  <w:style w:type="paragraph" w:customStyle="1" w:styleId="TextTabelle">
    <w:name w:val="Text Tabelle"/>
    <w:basedOn w:val="Standard"/>
    <w:rsid w:val="00D552C9"/>
    <w:pPr>
      <w:spacing w:after="20"/>
    </w:pPr>
  </w:style>
  <w:style w:type="paragraph" w:customStyle="1" w:styleId="Frage">
    <w:name w:val="Frage"/>
    <w:next w:val="Standard"/>
    <w:rsid w:val="00D552C9"/>
    <w:pPr>
      <w:widowControl w:val="0"/>
      <w:numPr>
        <w:numId w:val="3"/>
      </w:numPr>
      <w:spacing w:after="60"/>
    </w:pPr>
    <w:rPr>
      <w:snapToGrid w:val="0"/>
      <w:color w:val="000000"/>
      <w:sz w:val="24"/>
    </w:rPr>
  </w:style>
  <w:style w:type="paragraph" w:styleId="Kopfzeile">
    <w:name w:val="header"/>
    <w:basedOn w:val="Standard"/>
    <w:rsid w:val="003367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67B5"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rsid w:val="00244405"/>
    <w:pPr>
      <w:spacing w:line="288" w:lineRule="auto"/>
    </w:pPr>
  </w:style>
  <w:style w:type="paragraph" w:customStyle="1" w:styleId="Absatzmarkierung">
    <w:name w:val="Absatzmarkierung"/>
    <w:basedOn w:val="TextAbstand"/>
    <w:qFormat/>
    <w:rsid w:val="00153624"/>
  </w:style>
  <w:style w:type="character" w:customStyle="1" w:styleId="Markierung1Zchn">
    <w:name w:val="Markierung 1 Zchn"/>
    <w:link w:val="Markierung1"/>
    <w:rsid w:val="008F783D"/>
    <w:rPr>
      <w:rFonts w:ascii="Calibri" w:hAnsi="Calibri"/>
      <w:snapToGrid w:val="0"/>
      <w:color w:val="000000"/>
      <w:sz w:val="24"/>
    </w:rPr>
  </w:style>
  <w:style w:type="paragraph" w:customStyle="1" w:styleId="Aufzhlung">
    <w:name w:val="Aufzählung"/>
    <w:basedOn w:val="Markierung1"/>
    <w:qFormat/>
    <w:rsid w:val="00B24BF1"/>
    <w:pPr>
      <w:numPr>
        <w:numId w:val="12"/>
      </w:numPr>
    </w:pPr>
    <w:rPr>
      <w:b w:val="0"/>
      <w:szCs w:val="29"/>
    </w:rPr>
  </w:style>
  <w:style w:type="paragraph" w:customStyle="1" w:styleId="Abatz">
    <w:name w:val="Abatz"/>
    <w:basedOn w:val="Standard"/>
    <w:next w:val="Standard"/>
    <w:link w:val="AbatzZchn"/>
    <w:qFormat/>
    <w:rsid w:val="00B24BF1"/>
    <w:pPr>
      <w:spacing w:after="80"/>
    </w:pPr>
    <w:rPr>
      <w:b/>
    </w:rPr>
  </w:style>
  <w:style w:type="character" w:customStyle="1" w:styleId="AbatzZchn">
    <w:name w:val="Abatz Zchn"/>
    <w:link w:val="Abatz"/>
    <w:rsid w:val="00B24BF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recht.schuler\Documents\Daten\Vorlagen\Office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Schuler, Albrecht</dc:creator>
  <cp:keywords/>
  <cp:lastModifiedBy>Schuler, Albrecht</cp:lastModifiedBy>
  <cp:revision>2</cp:revision>
  <cp:lastPrinted>2025-07-15T12:12:00Z</cp:lastPrinted>
  <dcterms:created xsi:type="dcterms:W3CDTF">2025-07-15T11:43:00Z</dcterms:created>
  <dcterms:modified xsi:type="dcterms:W3CDTF">2025-07-15T12:16:00Z</dcterms:modified>
</cp:coreProperties>
</file>